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8460" w14:textId="54309E8D" w:rsidR="00844F0D" w:rsidRDefault="00046862" w:rsidP="00844F0D">
      <w:pPr>
        <w:jc w:val="center"/>
        <w:rPr>
          <w:color w:val="FFFF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9053D" wp14:editId="6255EC0E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457200</wp:posOffset>
                </wp:positionV>
                <wp:extent cx="2286000" cy="571500"/>
                <wp:effectExtent l="0" t="0" r="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B29CE" w14:textId="4B3DBDEC" w:rsidR="006017BB" w:rsidRPr="00BC3C94" w:rsidRDefault="002024AB" w:rsidP="00BF597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Regina’s </w:t>
                            </w:r>
                            <w:r w:rsidR="006017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Chaplaincy Update - Term 2</w:t>
                            </w:r>
                            <w:r w:rsidR="006017BB" w:rsidRPr="00BC3C9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62pt;margin-top:36pt;width:18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" filled="f" stroked="f">
                <v:textbox>
                  <w:txbxContent>
                    <w:p w14:paraId="629B29CE" w14:textId="4B3DBDEC" w:rsidR="006017BB" w:rsidRPr="00BC3C94" w:rsidRDefault="002024AB" w:rsidP="00BF597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Regina’s </w:t>
                      </w:r>
                      <w:r w:rsidR="006017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Chaplaincy Update - Term 2</w:t>
                      </w:r>
                      <w:r w:rsidR="006017BB" w:rsidRPr="00BC3C9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2018</w:t>
                      </w:r>
                    </w:p>
                  </w:txbxContent>
                </v:textbox>
              </v:shape>
            </w:pict>
          </mc:Fallback>
        </mc:AlternateContent>
      </w:r>
      <w:r w:rsidR="00844F0D" w:rsidRPr="00844F0D">
        <w:rPr>
          <w:noProof/>
          <w:color w:val="FFFF00"/>
          <w:lang w:val="en-US"/>
        </w:rPr>
        <w:drawing>
          <wp:inline distT="0" distB="0" distL="0" distR="0" wp14:anchorId="50B34A10" wp14:editId="2B7D8EC2">
            <wp:extent cx="7087509" cy="33437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:CHAPLAINCY:2015:SHOUT YOUR CHAPPY:Shout Your Chappy:NEW Editable Shout Your Chappy:Shout Your Chappy $10permonth dona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509" cy="334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024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C99A57" wp14:editId="1817DC31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2514600</wp:posOffset>
                </wp:positionV>
                <wp:extent cx="3771900" cy="2286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965B8" w14:textId="7D4987D5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Cost</w:t>
                            </w: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="00FC4FA5">
                              <w:rPr>
                                <w:rFonts w:ascii="Arial" w:hAnsi="Arial" w:cs="Arial"/>
                                <w:sz w:val="20"/>
                              </w:rPr>
                              <w:t xml:space="preserve">$50 </w:t>
                            </w:r>
                            <w:proofErr w:type="spellStart"/>
                            <w:r w:rsidR="00FC4FA5">
                              <w:rPr>
                                <w:rFonts w:ascii="Arial" w:hAnsi="Arial" w:cs="Arial"/>
                                <w:sz w:val="20"/>
                              </w:rPr>
                              <w:t>pp</w:t>
                            </w:r>
                            <w:proofErr w:type="spellEnd"/>
                            <w:r w:rsidR="00FC4FA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(profits go to Sample </w:t>
                            </w:r>
                            <w:r w:rsidR="002024AB">
                              <w:rPr>
                                <w:rFonts w:ascii="Arial" w:hAnsi="Arial" w:cs="Arial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Chaplaincy)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45pt;margin-top:198pt;width:29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" filled="f" stroked="f">
                <v:textbox>
                  <w:txbxContent>
                    <w:p w14:paraId="139965B8" w14:textId="7D4987D5" w:rsidR="006017BB" w:rsidRPr="00BC3C94" w:rsidRDefault="006017BB" w:rsidP="00BC3C9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Cost</w:t>
                      </w: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 w:rsidR="00FC4FA5">
                        <w:rPr>
                          <w:rFonts w:ascii="Arial" w:hAnsi="Arial" w:cs="Arial"/>
                          <w:sz w:val="20"/>
                        </w:rPr>
                        <w:t xml:space="preserve">$50 </w:t>
                      </w:r>
                      <w:proofErr w:type="spellStart"/>
                      <w:r w:rsidR="00FC4FA5">
                        <w:rPr>
                          <w:rFonts w:ascii="Arial" w:hAnsi="Arial" w:cs="Arial"/>
                          <w:sz w:val="20"/>
                        </w:rPr>
                        <w:t>pp</w:t>
                      </w:r>
                      <w:proofErr w:type="spellEnd"/>
                      <w:r w:rsidR="00FC4FA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(profits go to Sample </w:t>
                      </w:r>
                      <w:r w:rsidR="002024AB">
                        <w:rPr>
                          <w:rFonts w:ascii="Arial" w:hAnsi="Arial" w:cs="Arial"/>
                          <w:sz w:val="20"/>
                        </w:rPr>
                        <w:t>College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Chaplaincy)</w:t>
                      </w:r>
                    </w:p>
                  </w:txbxContent>
                </v:textbox>
              </v:shape>
            </w:pict>
          </mc:Fallback>
        </mc:AlternateContent>
      </w:r>
      <w:r w:rsidR="006017BB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458CB40A" wp14:editId="683F7A9C">
            <wp:simplePos x="0" y="0"/>
            <wp:positionH relativeFrom="column">
              <wp:posOffset>4343400</wp:posOffset>
            </wp:positionH>
            <wp:positionV relativeFrom="paragraph">
              <wp:posOffset>457200</wp:posOffset>
            </wp:positionV>
            <wp:extent cx="2510790" cy="2510790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GoogleDrive:Team Drives:Chaplaincy:2018:2018 Editable Invite:Images:Editable DL Invite_2018_photo fro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2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22E46B" wp14:editId="6666F0FB">
                <wp:simplePos x="0" y="0"/>
                <wp:positionH relativeFrom="column">
                  <wp:posOffset>571500</wp:posOffset>
                </wp:positionH>
                <wp:positionV relativeFrom="paragraph">
                  <wp:posOffset>2743200</wp:posOffset>
                </wp:positionV>
                <wp:extent cx="3771900" cy="2286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1DCCE" w14:textId="77777777" w:rsidR="002024AB" w:rsidRPr="00BC3C94" w:rsidRDefault="002024AB" w:rsidP="002024A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RSVP</w:t>
                            </w: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by 2nd May 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Regina Henry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regina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h@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chappy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.org.au</w:t>
                            </w:r>
                          </w:p>
                          <w:p w14:paraId="56DD38D1" w14:textId="1E52F3E9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45pt;margin-top:3in;width:29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c3YdICAAAX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" filled="f" stroked="f">
                <v:textbox>
                  <w:txbxContent>
                    <w:p w14:paraId="0F71DCCE" w14:textId="77777777" w:rsidR="002024AB" w:rsidRPr="00BC3C94" w:rsidRDefault="002024AB" w:rsidP="002024A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RSVP</w:t>
                      </w: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by 2nd May 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Regina Henry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 at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regina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>h@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chappy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>.org.au</w:t>
                      </w:r>
                    </w:p>
                    <w:p w14:paraId="56DD38D1" w14:textId="1E52F3E9" w:rsidR="006017BB" w:rsidRPr="00BC3C94" w:rsidRDefault="006017BB" w:rsidP="00BC3C9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C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1FBEAF" wp14:editId="1637BB55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2286000</wp:posOffset>
                </wp:positionV>
                <wp:extent cx="3771900" cy="228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62453" w14:textId="243446D9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Venue</w:t>
                            </w: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="00046862">
                              <w:rPr>
                                <w:rFonts w:ascii="Arial" w:hAnsi="Arial" w:cs="Arial"/>
                                <w:sz w:val="20"/>
                              </w:rPr>
                              <w:t>100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46862">
                              <w:rPr>
                                <w:rFonts w:ascii="Arial" w:hAnsi="Arial" w:cs="Arial"/>
                                <w:sz w:val="20"/>
                              </w:rPr>
                              <w:t>Sample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46862">
                              <w:rPr>
                                <w:rFonts w:ascii="Arial" w:hAnsi="Arial" w:cs="Arial"/>
                                <w:sz w:val="20"/>
                              </w:rPr>
                              <w:t>St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="00046862">
                              <w:rPr>
                                <w:rFonts w:ascii="Arial" w:hAnsi="Arial" w:cs="Arial"/>
                                <w:sz w:val="20"/>
                              </w:rPr>
                              <w:t>Erindale Centre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46862">
                              <w:rPr>
                                <w:rFonts w:ascii="Arial" w:hAnsi="Arial" w:cs="Arial"/>
                                <w:sz w:val="20"/>
                              </w:rPr>
                              <w:t>ACT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046862">
                              <w:rPr>
                                <w:rFonts w:ascii="Arial" w:hAnsi="Arial" w:cs="Arial"/>
                                <w:sz w:val="20"/>
                              </w:rPr>
                              <w:t>2903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45pt;margin-top:180pt;width:29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" filled="f" stroked="f">
                <v:textbox>
                  <w:txbxContent>
                    <w:p w14:paraId="45462453" w14:textId="243446D9" w:rsidR="006017BB" w:rsidRPr="00BC3C94" w:rsidRDefault="006017BB" w:rsidP="00BC3C9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Venue</w:t>
                      </w: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 w:rsidR="00046862">
                        <w:rPr>
                          <w:rFonts w:ascii="Arial" w:hAnsi="Arial" w:cs="Arial"/>
                          <w:sz w:val="20"/>
                        </w:rPr>
                        <w:t>100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46862">
                        <w:rPr>
                          <w:rFonts w:ascii="Arial" w:hAnsi="Arial" w:cs="Arial"/>
                          <w:sz w:val="20"/>
                        </w:rPr>
                        <w:t>Sample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46862">
                        <w:rPr>
                          <w:rFonts w:ascii="Arial" w:hAnsi="Arial" w:cs="Arial"/>
                          <w:sz w:val="20"/>
                        </w:rPr>
                        <w:t>St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="00046862">
                        <w:rPr>
                          <w:rFonts w:ascii="Arial" w:hAnsi="Arial" w:cs="Arial"/>
                          <w:sz w:val="20"/>
                        </w:rPr>
                        <w:t>Erindale Centre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46862">
                        <w:rPr>
                          <w:rFonts w:ascii="Arial" w:hAnsi="Arial" w:cs="Arial"/>
                          <w:sz w:val="20"/>
                        </w:rPr>
                        <w:t>ACT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046862">
                        <w:rPr>
                          <w:rFonts w:ascii="Arial" w:hAnsi="Arial" w:cs="Arial"/>
                          <w:sz w:val="20"/>
                        </w:rPr>
                        <w:t>2903</w:t>
                      </w:r>
                    </w:p>
                  </w:txbxContent>
                </v:textbox>
              </v:shape>
            </w:pict>
          </mc:Fallback>
        </mc:AlternateContent>
      </w:r>
      <w:r w:rsidR="00BC3C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F3078" wp14:editId="731A5FCD">
                <wp:simplePos x="0" y="0"/>
                <wp:positionH relativeFrom="column">
                  <wp:posOffset>571500</wp:posOffset>
                </wp:positionH>
                <wp:positionV relativeFrom="paragraph">
                  <wp:posOffset>2057400</wp:posOffset>
                </wp:positionV>
                <wp:extent cx="2286000" cy="2286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DD314" w14:textId="1F11749C" w:rsidR="006017BB" w:rsidRPr="008E62A3" w:rsidRDefault="006017BB" w:rsidP="00BC3C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Date: 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Tuesday May 24,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45pt;margin-top:162pt;width:180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" filled="f" stroked="f">
                <v:textbox>
                  <w:txbxContent>
                    <w:p w14:paraId="419DD314" w14:textId="1F11749C" w:rsidR="006017BB" w:rsidRPr="008E62A3" w:rsidRDefault="006017BB" w:rsidP="00BC3C9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Date: 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>Tuesday May 24, 2018</w:t>
                      </w:r>
                    </w:p>
                  </w:txbxContent>
                </v:textbox>
              </v:shape>
            </w:pict>
          </mc:Fallback>
        </mc:AlternateContent>
      </w:r>
      <w:r w:rsidR="00BC3C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8A286" wp14:editId="55DA36F4">
                <wp:simplePos x="0" y="0"/>
                <wp:positionH relativeFrom="column">
                  <wp:posOffset>2857500</wp:posOffset>
                </wp:positionH>
                <wp:positionV relativeFrom="paragraph">
                  <wp:posOffset>2057400</wp:posOffset>
                </wp:positionV>
                <wp:extent cx="1371600" cy="2286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E2B3C" w14:textId="6083B1FE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Time</w:t>
                            </w: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6pm - 8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225pt;margin-top:162pt;width:10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sSZNECAAAX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" filled="f" stroked="f">
                <v:textbox>
                  <w:txbxContent>
                    <w:p w14:paraId="0A7E2B3C" w14:textId="6083B1FE" w:rsidR="006017BB" w:rsidRPr="00BC3C94" w:rsidRDefault="006017BB" w:rsidP="00BC3C9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Time</w:t>
                      </w: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6pm - 8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8720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8C140E" wp14:editId="2F7B15AB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1143000</wp:posOffset>
                </wp:positionV>
                <wp:extent cx="3657600" cy="914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EDD3D" w14:textId="25FF0B0C" w:rsidR="006017BB" w:rsidRDefault="006017BB" w:rsidP="00BC3C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know how</w:t>
                            </w:r>
                            <w:r w:rsidRPr="00BC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passion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 w:rsidRPr="00BC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are about</w:t>
                            </w:r>
                            <w:r w:rsidRPr="00BC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seeing </w:t>
                            </w:r>
                            <w:r w:rsidR="00202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 people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reach their full potential. Come along and enjoy a meal while hearing stories of the impact of your support at Sample </w:t>
                            </w:r>
                            <w:r w:rsidR="00202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College</w:t>
                            </w:r>
                            <w:r w:rsidRPr="00BC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Thank you for partnering with us to bring hope to a young generation!</w:t>
                            </w:r>
                          </w:p>
                          <w:p w14:paraId="312ED706" w14:textId="77777777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45pt;margin-top:90pt;width:4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" filled="f" stroked="f">
                <v:textbox>
                  <w:txbxContent>
                    <w:p w14:paraId="37FEDD3D" w14:textId="25FF0B0C" w:rsidR="006017BB" w:rsidRDefault="006017BB" w:rsidP="00BC3C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 know how</w:t>
                      </w:r>
                      <w:r w:rsidRPr="00BC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passion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ate</w:t>
                      </w:r>
                      <w:r w:rsidRPr="00BC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you are about</w:t>
                      </w:r>
                      <w:r w:rsidRPr="00BC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seeing </w:t>
                      </w:r>
                      <w:r w:rsidR="002024AB">
                        <w:rPr>
                          <w:rFonts w:ascii="Arial" w:hAnsi="Arial" w:cs="Arial"/>
                          <w:sz w:val="20"/>
                          <w:szCs w:val="20"/>
                        </w:rPr>
                        <w:t>young people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reach their full potential. Come along and enjoy a meal while hearing stories of the impact of your support at Sample </w:t>
                      </w:r>
                      <w:r w:rsidR="002024AB">
                        <w:rPr>
                          <w:rFonts w:ascii="Arial" w:hAnsi="Arial" w:cs="Arial"/>
                          <w:sz w:val="20"/>
                          <w:szCs w:val="20"/>
                        </w:rPr>
                        <w:t>College</w:t>
                      </w:r>
                      <w:r w:rsidRPr="00BC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Thank you for partnering with us to bring hope to a young generation!</w:t>
                      </w:r>
                    </w:p>
                    <w:p w14:paraId="312ED706" w14:textId="77777777" w:rsidR="006017BB" w:rsidRPr="00BC3C94" w:rsidRDefault="006017BB" w:rsidP="00BC3C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F8AD9F" w14:textId="77777777" w:rsidR="00844F0D" w:rsidRDefault="00844F0D">
      <w:pPr>
        <w:rPr>
          <w:color w:val="FFFF00"/>
        </w:rPr>
      </w:pPr>
      <w:r>
        <w:rPr>
          <w:color w:val="FFFF00"/>
        </w:rPr>
        <w:br w:type="page"/>
      </w:r>
    </w:p>
    <w:p w14:paraId="060E1FC9" w14:textId="77777777" w:rsidR="00844F0D" w:rsidRDefault="00844F0D" w:rsidP="00844F0D">
      <w:pPr>
        <w:jc w:val="center"/>
        <w:rPr>
          <w:color w:val="FFFF00"/>
        </w:rPr>
      </w:pPr>
    </w:p>
    <w:p w14:paraId="1579DD7D" w14:textId="2F1AC510" w:rsidR="00986218" w:rsidRPr="00986218" w:rsidRDefault="009D2068" w:rsidP="009D2068">
      <w:pPr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2D12E985" wp14:editId="11772433">
            <wp:simplePos x="0" y="0"/>
            <wp:positionH relativeFrom="column">
              <wp:posOffset>2971800</wp:posOffset>
            </wp:positionH>
            <wp:positionV relativeFrom="paragraph">
              <wp:posOffset>342900</wp:posOffset>
            </wp:positionV>
            <wp:extent cx="4300856" cy="2809434"/>
            <wp:effectExtent l="0" t="0" r="0" b="1016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oogleDrive:Team Drives:Chaplaincy:2018:2018 Editable Invite:Images:Editable DL Invite_2018_photo 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6" cy="28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469FA3BF" wp14:editId="2857AF59">
            <wp:extent cx="7087509" cy="334370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:CHAPLAINCY:2015:SHOUT YOUR CHAPPY:Shout Your Chappy:NEW Editable Shout Your Chappy:Shout Your Chappy $10permonth dona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509" cy="334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218" w:rsidRPr="00986218" w:rsidSect="00844F0D">
      <w:pgSz w:w="11900" w:h="560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64145" w14:textId="77777777" w:rsidR="006017BB" w:rsidRDefault="006017BB" w:rsidP="009612C6">
      <w:r>
        <w:separator/>
      </w:r>
    </w:p>
  </w:endnote>
  <w:endnote w:type="continuationSeparator" w:id="0">
    <w:p w14:paraId="345A6E40" w14:textId="77777777" w:rsidR="006017BB" w:rsidRDefault="006017BB" w:rsidP="0096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8C169" w14:textId="77777777" w:rsidR="006017BB" w:rsidRDefault="006017BB" w:rsidP="009612C6">
      <w:r>
        <w:separator/>
      </w:r>
    </w:p>
  </w:footnote>
  <w:footnote w:type="continuationSeparator" w:id="0">
    <w:p w14:paraId="35A84C8E" w14:textId="77777777" w:rsidR="006017BB" w:rsidRDefault="006017BB" w:rsidP="0096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1F"/>
    <w:rsid w:val="00046862"/>
    <w:rsid w:val="000F532E"/>
    <w:rsid w:val="001A6F2B"/>
    <w:rsid w:val="002024AB"/>
    <w:rsid w:val="002F2995"/>
    <w:rsid w:val="00367579"/>
    <w:rsid w:val="005105E1"/>
    <w:rsid w:val="0057291F"/>
    <w:rsid w:val="005C5DD7"/>
    <w:rsid w:val="005F1661"/>
    <w:rsid w:val="006017BB"/>
    <w:rsid w:val="007D6708"/>
    <w:rsid w:val="007E6B8C"/>
    <w:rsid w:val="00803DD5"/>
    <w:rsid w:val="00844F0D"/>
    <w:rsid w:val="0087206F"/>
    <w:rsid w:val="00892EE6"/>
    <w:rsid w:val="008E62A3"/>
    <w:rsid w:val="008F5EF0"/>
    <w:rsid w:val="009612C6"/>
    <w:rsid w:val="00986218"/>
    <w:rsid w:val="009A1E8D"/>
    <w:rsid w:val="009B6D29"/>
    <w:rsid w:val="009D2068"/>
    <w:rsid w:val="00AA41F1"/>
    <w:rsid w:val="00BC3C94"/>
    <w:rsid w:val="00BF5973"/>
    <w:rsid w:val="00C16DBA"/>
    <w:rsid w:val="00D831E1"/>
    <w:rsid w:val="00E4325D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464D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E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2C6"/>
  </w:style>
  <w:style w:type="paragraph" w:styleId="Footer">
    <w:name w:val="footer"/>
    <w:basedOn w:val="Normal"/>
    <w:link w:val="FooterChar"/>
    <w:uiPriority w:val="99"/>
    <w:unhideWhenUsed/>
    <w:rsid w:val="0096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2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E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2C6"/>
  </w:style>
  <w:style w:type="paragraph" w:styleId="Footer">
    <w:name w:val="footer"/>
    <w:basedOn w:val="Normal"/>
    <w:link w:val="FooterChar"/>
    <w:uiPriority w:val="99"/>
    <w:unhideWhenUsed/>
    <w:rsid w:val="0096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esign:Chaplaincy:2017:Shout%20Your%20Chappy:NEW%20Editable%20Shout%20Your%20Chappy:Shout%20Your%20Chappy%20$10%20a%20mon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61200-7D85-DA40-9EA0-D8C4FADA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Shout Your Chappy $10 a month.dotx</Template>
  <TotalTime>6</TotalTime>
  <Pages>2</Pages>
  <Words>2</Words>
  <Characters>14</Characters>
  <Application>Microsoft Macintosh Word</Application>
  <DocSecurity>0</DocSecurity>
  <Lines>1</Lines>
  <Paragraphs>1</Paragraphs>
  <ScaleCrop>false</ScaleCrop>
  <Company>SU QLD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Purnama</dc:creator>
  <cp:keywords/>
  <dc:description/>
  <cp:lastModifiedBy>Davina Purnama</cp:lastModifiedBy>
  <cp:revision>3</cp:revision>
  <cp:lastPrinted>2015-05-04T05:25:00Z</cp:lastPrinted>
  <dcterms:created xsi:type="dcterms:W3CDTF">2018-01-31T04:13:00Z</dcterms:created>
  <dcterms:modified xsi:type="dcterms:W3CDTF">2018-01-31T04:26:00Z</dcterms:modified>
</cp:coreProperties>
</file>